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96" w:rsidRPr="00ED4FF8" w:rsidRDefault="00731772" w:rsidP="00731772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ED4FF8">
        <w:rPr>
          <w:rFonts w:ascii="Arial" w:hAnsi="Arial" w:cs="Arial"/>
          <w:b/>
          <w:u w:val="single"/>
        </w:rPr>
        <w:t>CURRICULUM VITAE</w:t>
      </w:r>
    </w:p>
    <w:p w:rsidR="00731772" w:rsidRDefault="00731772" w:rsidP="00731772">
      <w:pPr>
        <w:jc w:val="center"/>
        <w:rPr>
          <w:rFonts w:ascii="Arial" w:hAnsi="Arial" w:cs="Arial"/>
        </w:rPr>
      </w:pPr>
    </w:p>
    <w:p w:rsidR="00731772" w:rsidRDefault="00731772" w:rsidP="00731772">
      <w:pPr>
        <w:jc w:val="both"/>
        <w:rPr>
          <w:rFonts w:ascii="Arial" w:hAnsi="Arial" w:cs="Arial"/>
          <w:b/>
        </w:rPr>
      </w:pPr>
      <w:r w:rsidRPr="003A7655">
        <w:rPr>
          <w:rFonts w:ascii="Arial" w:hAnsi="Arial" w:cs="Arial"/>
          <w:b/>
        </w:rPr>
        <w:t>ANTECEDENTES PERSONALES.</w:t>
      </w:r>
    </w:p>
    <w:p w:rsidR="00A65A7B" w:rsidRPr="003A7655" w:rsidRDefault="00A65A7B" w:rsidP="00731772">
      <w:pPr>
        <w:jc w:val="both"/>
        <w:rPr>
          <w:rFonts w:ascii="Arial" w:hAnsi="Arial" w:cs="Arial"/>
          <w:b/>
        </w:rPr>
      </w:pPr>
    </w:p>
    <w:p w:rsidR="00731772" w:rsidRDefault="00731772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655">
        <w:rPr>
          <w:rFonts w:ascii="Arial" w:hAnsi="Arial" w:cs="Arial"/>
        </w:rPr>
        <w:t>:</w:t>
      </w:r>
      <w:r>
        <w:rPr>
          <w:rFonts w:ascii="Arial" w:hAnsi="Arial" w:cs="Arial"/>
        </w:rPr>
        <w:tab/>
        <w:t>Pablo Rodrigo Meza Carrillo.</w:t>
      </w:r>
    </w:p>
    <w:p w:rsidR="00731772" w:rsidRDefault="00731772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R.U.T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655">
        <w:rPr>
          <w:rFonts w:ascii="Arial" w:hAnsi="Arial" w:cs="Arial"/>
        </w:rPr>
        <w:t>:</w:t>
      </w:r>
      <w:r>
        <w:rPr>
          <w:rFonts w:ascii="Arial" w:hAnsi="Arial" w:cs="Arial"/>
        </w:rPr>
        <w:tab/>
        <w:t>15003859-6.</w:t>
      </w:r>
    </w:p>
    <w:p w:rsidR="00731772" w:rsidRDefault="00731772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Nacimiento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655">
        <w:rPr>
          <w:rFonts w:ascii="Arial" w:hAnsi="Arial" w:cs="Arial"/>
        </w:rPr>
        <w:t>:</w:t>
      </w:r>
      <w:r>
        <w:rPr>
          <w:rFonts w:ascii="Arial" w:hAnsi="Arial" w:cs="Arial"/>
        </w:rPr>
        <w:tab/>
        <w:t>29 de Junio de 1982.</w:t>
      </w:r>
    </w:p>
    <w:p w:rsidR="00731772" w:rsidRDefault="00731772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655">
        <w:rPr>
          <w:rFonts w:ascii="Arial" w:hAnsi="Arial" w:cs="Arial"/>
        </w:rPr>
        <w:t>:</w:t>
      </w:r>
      <w:r>
        <w:rPr>
          <w:rFonts w:ascii="Arial" w:hAnsi="Arial" w:cs="Arial"/>
        </w:rPr>
        <w:tab/>
        <w:t>Soltero.</w:t>
      </w:r>
    </w:p>
    <w:p w:rsidR="00731772" w:rsidRDefault="00731772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Av. Francisco Bilbao 4150, Dpto. 1406, Iquique.</w:t>
      </w:r>
    </w:p>
    <w:p w:rsidR="00731772" w:rsidRDefault="00731772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 de Contacto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655">
        <w:rPr>
          <w:rFonts w:ascii="Arial" w:hAnsi="Arial" w:cs="Arial"/>
        </w:rPr>
        <w:t>:</w:t>
      </w:r>
      <w:r>
        <w:rPr>
          <w:rFonts w:ascii="Arial" w:hAnsi="Arial" w:cs="Arial"/>
        </w:rPr>
        <w:tab/>
        <w:t>09-61511982.</w:t>
      </w:r>
    </w:p>
    <w:p w:rsidR="00731772" w:rsidRDefault="00731772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5" w:history="1">
        <w:r w:rsidRPr="009C14C2">
          <w:rPr>
            <w:rStyle w:val="Hipervnculo"/>
            <w:rFonts w:ascii="Arial" w:hAnsi="Arial" w:cs="Arial"/>
          </w:rPr>
          <w:t>p.meza29@gmail.com</w:t>
        </w:r>
      </w:hyperlink>
      <w:r>
        <w:rPr>
          <w:rFonts w:ascii="Arial" w:hAnsi="Arial" w:cs="Arial"/>
        </w:rPr>
        <w:t>.</w:t>
      </w:r>
    </w:p>
    <w:p w:rsidR="00731772" w:rsidRPr="003A7655" w:rsidRDefault="00731772" w:rsidP="00731772">
      <w:pPr>
        <w:jc w:val="both"/>
        <w:rPr>
          <w:rFonts w:ascii="Arial" w:hAnsi="Arial" w:cs="Arial"/>
          <w:b/>
        </w:rPr>
      </w:pPr>
    </w:p>
    <w:p w:rsidR="00731772" w:rsidRDefault="00731772" w:rsidP="00731772">
      <w:pPr>
        <w:jc w:val="both"/>
        <w:rPr>
          <w:rFonts w:ascii="Arial" w:hAnsi="Arial" w:cs="Arial"/>
          <w:b/>
        </w:rPr>
      </w:pPr>
      <w:r w:rsidRPr="003A7655">
        <w:rPr>
          <w:rFonts w:ascii="Arial" w:hAnsi="Arial" w:cs="Arial"/>
          <w:b/>
        </w:rPr>
        <w:t>ANTECEDENTES ACADÉMICO.</w:t>
      </w:r>
    </w:p>
    <w:p w:rsidR="00A65A7B" w:rsidRPr="003A7655" w:rsidRDefault="00A65A7B" w:rsidP="00731772">
      <w:pPr>
        <w:jc w:val="both"/>
        <w:rPr>
          <w:rFonts w:ascii="Arial" w:hAnsi="Arial" w:cs="Arial"/>
          <w:b/>
        </w:rPr>
      </w:pPr>
    </w:p>
    <w:p w:rsidR="00731772" w:rsidRDefault="00731772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Grado Máximo de Estudios</w:t>
      </w:r>
      <w:r>
        <w:rPr>
          <w:rFonts w:ascii="Arial" w:hAnsi="Arial" w:cs="Arial"/>
        </w:rPr>
        <w:tab/>
      </w:r>
      <w:r w:rsidR="003A7655">
        <w:rPr>
          <w:rFonts w:ascii="Arial" w:hAnsi="Arial" w:cs="Arial"/>
        </w:rPr>
        <w:t>:</w:t>
      </w:r>
      <w:r>
        <w:rPr>
          <w:rFonts w:ascii="Arial" w:hAnsi="Arial" w:cs="Arial"/>
        </w:rPr>
        <w:tab/>
        <w:t>Universitaria.</w:t>
      </w:r>
    </w:p>
    <w:p w:rsidR="00731772" w:rsidRDefault="00731772" w:rsidP="00A32D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Enseñanza Media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655">
        <w:rPr>
          <w:rFonts w:ascii="Arial" w:hAnsi="Arial" w:cs="Arial"/>
        </w:rPr>
        <w:t>:</w:t>
      </w:r>
      <w:r>
        <w:rPr>
          <w:rFonts w:ascii="Arial" w:hAnsi="Arial" w:cs="Arial"/>
        </w:rPr>
        <w:tab/>
        <w:t>Colegio Albert Einstein, La Serena.</w:t>
      </w:r>
    </w:p>
    <w:p w:rsidR="00731772" w:rsidRDefault="00731772" w:rsidP="00A32D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Año de Egreso: 2000.</w:t>
      </w:r>
    </w:p>
    <w:p w:rsidR="00A32DD9" w:rsidRDefault="00A32DD9" w:rsidP="00A32DD9">
      <w:pPr>
        <w:spacing w:after="0"/>
        <w:jc w:val="both"/>
        <w:rPr>
          <w:rFonts w:ascii="Arial" w:hAnsi="Arial" w:cs="Arial"/>
        </w:rPr>
      </w:pPr>
    </w:p>
    <w:p w:rsidR="00731772" w:rsidRDefault="00731772" w:rsidP="00A32D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Educación Superior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655"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Ingeniería en Minas, </w:t>
      </w:r>
      <w:proofErr w:type="spellStart"/>
      <w:r>
        <w:rPr>
          <w:rFonts w:ascii="Arial" w:hAnsi="Arial" w:cs="Arial"/>
        </w:rPr>
        <w:t>Inacap</w:t>
      </w:r>
      <w:proofErr w:type="spellEnd"/>
      <w:r>
        <w:rPr>
          <w:rFonts w:ascii="Arial" w:hAnsi="Arial" w:cs="Arial"/>
        </w:rPr>
        <w:t>, Iquique.</w:t>
      </w:r>
    </w:p>
    <w:p w:rsidR="00731772" w:rsidRDefault="00731772" w:rsidP="00A32D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Año de Egreso: 2012.</w:t>
      </w:r>
    </w:p>
    <w:p w:rsidR="00731772" w:rsidRDefault="00731772" w:rsidP="00A32D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Años Estudiados: 4.</w:t>
      </w:r>
    </w:p>
    <w:p w:rsidR="00731772" w:rsidRDefault="00731772" w:rsidP="00A32D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Situación: Egresado.</w:t>
      </w:r>
    </w:p>
    <w:p w:rsidR="00A32DD9" w:rsidRDefault="00A32DD9" w:rsidP="00A32DD9">
      <w:pPr>
        <w:spacing w:after="0"/>
        <w:jc w:val="both"/>
        <w:rPr>
          <w:rFonts w:ascii="Arial" w:hAnsi="Arial" w:cs="Arial"/>
        </w:rPr>
      </w:pPr>
    </w:p>
    <w:p w:rsidR="00731772" w:rsidRDefault="00731772" w:rsidP="00A32D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2DD9">
        <w:rPr>
          <w:rFonts w:ascii="Arial" w:hAnsi="Arial" w:cs="Arial"/>
        </w:rPr>
        <w:t>Análisis</w:t>
      </w:r>
      <w:r>
        <w:rPr>
          <w:rFonts w:ascii="Arial" w:hAnsi="Arial" w:cs="Arial"/>
        </w:rPr>
        <w:t xml:space="preserve"> de Sistemas / Analista Programador.</w:t>
      </w:r>
    </w:p>
    <w:p w:rsidR="00731772" w:rsidRDefault="00731772" w:rsidP="00A32D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Año de Egreso: 2002.</w:t>
      </w:r>
    </w:p>
    <w:p w:rsidR="00731772" w:rsidRDefault="00731772" w:rsidP="00A32D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Años Estudiados: 2.</w:t>
      </w:r>
    </w:p>
    <w:p w:rsidR="00731772" w:rsidRDefault="00731772" w:rsidP="00A32D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2DD9">
        <w:rPr>
          <w:rFonts w:ascii="Arial" w:hAnsi="Arial" w:cs="Arial"/>
        </w:rPr>
        <w:t>Situación</w:t>
      </w:r>
      <w:r>
        <w:rPr>
          <w:rFonts w:ascii="Arial" w:hAnsi="Arial" w:cs="Arial"/>
        </w:rPr>
        <w:t>: Incompleto.</w:t>
      </w:r>
    </w:p>
    <w:p w:rsidR="00731772" w:rsidRDefault="00731772" w:rsidP="00731772">
      <w:pPr>
        <w:jc w:val="both"/>
        <w:rPr>
          <w:rFonts w:ascii="Arial" w:hAnsi="Arial" w:cs="Arial"/>
        </w:rPr>
      </w:pPr>
    </w:p>
    <w:p w:rsidR="00A32DD9" w:rsidRDefault="00A32DD9" w:rsidP="00731772">
      <w:pPr>
        <w:jc w:val="both"/>
        <w:rPr>
          <w:rFonts w:ascii="Arial" w:hAnsi="Arial" w:cs="Arial"/>
        </w:rPr>
      </w:pPr>
    </w:p>
    <w:p w:rsidR="00A65A7B" w:rsidRDefault="00A65A7B" w:rsidP="00731772">
      <w:pPr>
        <w:jc w:val="both"/>
        <w:rPr>
          <w:rFonts w:ascii="Arial" w:hAnsi="Arial" w:cs="Arial"/>
        </w:rPr>
      </w:pPr>
    </w:p>
    <w:p w:rsidR="00A32DD9" w:rsidRDefault="00A32DD9" w:rsidP="00731772">
      <w:pPr>
        <w:jc w:val="both"/>
        <w:rPr>
          <w:rFonts w:ascii="Arial" w:hAnsi="Arial" w:cs="Arial"/>
        </w:rPr>
      </w:pPr>
    </w:p>
    <w:p w:rsidR="00A32DD9" w:rsidRDefault="00A32DD9" w:rsidP="00731772">
      <w:pPr>
        <w:jc w:val="both"/>
        <w:rPr>
          <w:rFonts w:ascii="Arial" w:hAnsi="Arial" w:cs="Arial"/>
          <w:b/>
        </w:rPr>
      </w:pPr>
      <w:r w:rsidRPr="003A7655">
        <w:rPr>
          <w:rFonts w:ascii="Arial" w:hAnsi="Arial" w:cs="Arial"/>
          <w:b/>
        </w:rPr>
        <w:lastRenderedPageBreak/>
        <w:t>ANTECEDENTES LABORALES.</w:t>
      </w:r>
    </w:p>
    <w:p w:rsidR="00A65A7B" w:rsidRPr="003A7655" w:rsidRDefault="00A65A7B" w:rsidP="00731772">
      <w:pPr>
        <w:jc w:val="both"/>
        <w:rPr>
          <w:rFonts w:ascii="Arial" w:hAnsi="Arial" w:cs="Arial"/>
          <w:b/>
        </w:rPr>
      </w:pPr>
    </w:p>
    <w:p w:rsidR="00A32DD9" w:rsidRDefault="00A32DD9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Situación Laboral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655">
        <w:rPr>
          <w:rFonts w:ascii="Arial" w:hAnsi="Arial" w:cs="Arial"/>
        </w:rPr>
        <w:t>:</w:t>
      </w:r>
      <w:r>
        <w:rPr>
          <w:rFonts w:ascii="Arial" w:hAnsi="Arial" w:cs="Arial"/>
        </w:rPr>
        <w:tab/>
        <w:t>Con Contrato.</w:t>
      </w:r>
    </w:p>
    <w:p w:rsidR="00A32DD9" w:rsidRDefault="00A32DD9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Años de Experiencia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655">
        <w:rPr>
          <w:rFonts w:ascii="Arial" w:hAnsi="Arial" w:cs="Arial"/>
        </w:rPr>
        <w:t>:</w:t>
      </w:r>
      <w:r>
        <w:rPr>
          <w:rFonts w:ascii="Arial" w:hAnsi="Arial" w:cs="Arial"/>
        </w:rPr>
        <w:tab/>
        <w:t>3.</w:t>
      </w:r>
    </w:p>
    <w:p w:rsidR="00A32DD9" w:rsidRPr="003A7655" w:rsidRDefault="00A32DD9" w:rsidP="007317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655" w:rsidRPr="003A7655">
        <w:rPr>
          <w:rFonts w:ascii="Arial" w:hAnsi="Arial" w:cs="Arial"/>
          <w:b/>
        </w:rPr>
        <w:t>Empresa: Corporación de Desarrollo del  Norte.</w:t>
      </w:r>
    </w:p>
    <w:p w:rsidR="00A32DD9" w:rsidRDefault="003A7655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2DD9">
        <w:rPr>
          <w:rFonts w:ascii="Arial" w:hAnsi="Arial" w:cs="Arial"/>
        </w:rPr>
        <w:t>Región de la Empresa: Tarapacá.</w:t>
      </w:r>
    </w:p>
    <w:p w:rsidR="00A32DD9" w:rsidRDefault="00A32DD9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4FF8">
        <w:rPr>
          <w:rFonts w:ascii="Arial" w:hAnsi="Arial" w:cs="Arial"/>
        </w:rPr>
        <w:t>Actividad de la Empresa: Minera</w:t>
      </w:r>
      <w:r>
        <w:rPr>
          <w:rFonts w:ascii="Arial" w:hAnsi="Arial" w:cs="Arial"/>
        </w:rPr>
        <w:t>.</w:t>
      </w:r>
    </w:p>
    <w:p w:rsidR="003A7655" w:rsidRDefault="00A32DD9" w:rsidP="00731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7655">
        <w:rPr>
          <w:rFonts w:ascii="Arial" w:hAnsi="Arial" w:cs="Arial"/>
        </w:rPr>
        <w:t>Ingreso a la Compañía: Julio 2011 hasta la fecha.</w:t>
      </w:r>
    </w:p>
    <w:p w:rsidR="00A32DD9" w:rsidRDefault="00A32DD9" w:rsidP="003A7655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Desempeño: Operaciones.</w:t>
      </w:r>
    </w:p>
    <w:p w:rsidR="003A7655" w:rsidRPr="003A7655" w:rsidRDefault="003A7655" w:rsidP="003A7655">
      <w:pPr>
        <w:ind w:left="2832" w:firstLine="708"/>
        <w:jc w:val="both"/>
        <w:rPr>
          <w:rFonts w:ascii="Arial" w:hAnsi="Arial" w:cs="Arial"/>
          <w:b/>
        </w:rPr>
      </w:pPr>
      <w:r w:rsidRPr="003A7655">
        <w:rPr>
          <w:rFonts w:ascii="Arial" w:hAnsi="Arial" w:cs="Arial"/>
          <w:b/>
        </w:rPr>
        <w:t>Cargo: Jefe Turno.</w:t>
      </w:r>
      <w:r w:rsidRPr="003A7655">
        <w:rPr>
          <w:rFonts w:ascii="Arial" w:hAnsi="Arial" w:cs="Arial"/>
          <w:b/>
        </w:rPr>
        <w:tab/>
      </w:r>
      <w:r w:rsidRPr="003A7655">
        <w:rPr>
          <w:rFonts w:ascii="Arial" w:hAnsi="Arial" w:cs="Arial"/>
          <w:b/>
        </w:rPr>
        <w:tab/>
      </w:r>
      <w:r w:rsidRPr="003A7655">
        <w:rPr>
          <w:rFonts w:ascii="Arial" w:hAnsi="Arial" w:cs="Arial"/>
          <w:b/>
        </w:rPr>
        <w:tab/>
      </w:r>
      <w:r w:rsidRPr="003A7655">
        <w:rPr>
          <w:rFonts w:ascii="Arial" w:hAnsi="Arial" w:cs="Arial"/>
          <w:b/>
        </w:rPr>
        <w:tab/>
      </w:r>
      <w:r w:rsidRPr="003A7655">
        <w:rPr>
          <w:rFonts w:ascii="Arial" w:hAnsi="Arial" w:cs="Arial"/>
          <w:b/>
        </w:rPr>
        <w:tab/>
      </w:r>
    </w:p>
    <w:p w:rsidR="003A7655" w:rsidRDefault="00A32DD9" w:rsidP="00860A7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  <w:r w:rsidRPr="004A1A49">
        <w:rPr>
          <w:rFonts w:ascii="Arial" w:hAnsi="Arial" w:cs="Arial"/>
          <w:b/>
        </w:rPr>
        <w:t>Desempeños y Logros:</w:t>
      </w:r>
      <w:r w:rsidR="00320FC4">
        <w:rPr>
          <w:rFonts w:ascii="Arial" w:hAnsi="Arial" w:cs="Arial"/>
          <w:b/>
        </w:rPr>
        <w:t xml:space="preserve"> </w:t>
      </w:r>
      <w:r w:rsidR="003A7655" w:rsidRPr="003A7655">
        <w:rPr>
          <w:rFonts w:ascii="Arial" w:hAnsi="Arial" w:cs="Arial"/>
          <w:lang w:eastAsia="es-ES"/>
        </w:rPr>
        <w:t>Me desempeño realizando</w:t>
      </w:r>
      <w:r w:rsidR="00320FC4">
        <w:rPr>
          <w:rFonts w:ascii="Arial" w:hAnsi="Arial" w:cs="Arial"/>
          <w:lang w:eastAsia="es-ES"/>
        </w:rPr>
        <w:t xml:space="preserve"> </w:t>
      </w:r>
      <w:r w:rsidR="003A7655" w:rsidRPr="003A7655">
        <w:rPr>
          <w:rFonts w:ascii="Arial" w:hAnsi="Arial" w:cs="Arial"/>
          <w:lang w:eastAsia="es-ES"/>
        </w:rPr>
        <w:t>trabajos de supervisión en el área de operaciones mina</w:t>
      </w:r>
      <w:r w:rsidR="00320FC4">
        <w:rPr>
          <w:rFonts w:ascii="Arial" w:hAnsi="Arial" w:cs="Arial"/>
          <w:lang w:eastAsia="es-ES"/>
        </w:rPr>
        <w:t xml:space="preserve"> </w:t>
      </w:r>
      <w:r w:rsidR="003A7655" w:rsidRPr="003A7655">
        <w:rPr>
          <w:rFonts w:ascii="Arial" w:hAnsi="Arial" w:cs="Arial"/>
          <w:lang w:eastAsia="es-ES"/>
        </w:rPr>
        <w:t>y a la vez llevar la estadística de esta.</w:t>
      </w:r>
    </w:p>
    <w:p w:rsidR="004A1A49" w:rsidRPr="003A7655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</w:p>
    <w:p w:rsidR="00860A75" w:rsidRDefault="003A7655" w:rsidP="00860A7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  <w:r w:rsidRPr="003A7655">
        <w:rPr>
          <w:rFonts w:ascii="Arial" w:hAnsi="Arial" w:cs="Arial"/>
          <w:lang w:eastAsia="es-ES"/>
        </w:rPr>
        <w:t>Los logros más destacados como jefe turno mina, es</w:t>
      </w:r>
      <w:r w:rsidR="00320FC4">
        <w:rPr>
          <w:rFonts w:ascii="Arial" w:hAnsi="Arial" w:cs="Arial"/>
          <w:lang w:eastAsia="es-ES"/>
        </w:rPr>
        <w:t xml:space="preserve"> </w:t>
      </w:r>
      <w:r w:rsidRPr="003A7655">
        <w:rPr>
          <w:rFonts w:ascii="Arial" w:hAnsi="Arial" w:cs="Arial"/>
          <w:lang w:eastAsia="es-ES"/>
        </w:rPr>
        <w:t>aprovechar y/o optimizar los recursos de la</w:t>
      </w:r>
      <w:r w:rsidR="00320FC4">
        <w:rPr>
          <w:rFonts w:ascii="Arial" w:hAnsi="Arial" w:cs="Arial"/>
          <w:lang w:eastAsia="es-ES"/>
        </w:rPr>
        <w:t xml:space="preserve"> </w:t>
      </w:r>
      <w:r w:rsidRPr="003A7655">
        <w:rPr>
          <w:rFonts w:ascii="Arial" w:hAnsi="Arial" w:cs="Arial"/>
          <w:lang w:eastAsia="es-ES"/>
        </w:rPr>
        <w:t>manera más eficiente (con poco hacer harto)</w:t>
      </w:r>
      <w:r w:rsidR="00860A75">
        <w:rPr>
          <w:rFonts w:ascii="Arial" w:hAnsi="Arial" w:cs="Arial"/>
          <w:lang w:eastAsia="es-ES"/>
        </w:rPr>
        <w:t>, para así cumplir con la programación generada por el departamento de planificación.</w:t>
      </w:r>
    </w:p>
    <w:p w:rsidR="00A32DD9" w:rsidRDefault="00860A75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Además </w:t>
      </w:r>
      <w:r w:rsidR="003A7655" w:rsidRPr="003A7655">
        <w:rPr>
          <w:rFonts w:ascii="Arial" w:hAnsi="Arial" w:cs="Arial"/>
          <w:lang w:eastAsia="es-ES"/>
        </w:rPr>
        <w:t>realizarlos sistemas de pagos de la faena.</w:t>
      </w:r>
    </w:p>
    <w:p w:rsid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</w:p>
    <w:p w:rsidR="00DF3AD0" w:rsidRDefault="00DF3AD0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</w:p>
    <w:p w:rsidR="003A7655" w:rsidRP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</w:rPr>
      </w:pPr>
      <w:r w:rsidRPr="004A1A49">
        <w:rPr>
          <w:rFonts w:ascii="Arial" w:hAnsi="Arial" w:cs="Arial"/>
          <w:b/>
        </w:rPr>
        <w:t xml:space="preserve">Empresa: </w:t>
      </w:r>
      <w:proofErr w:type="spellStart"/>
      <w:r w:rsidRPr="004A1A49">
        <w:rPr>
          <w:rFonts w:ascii="Arial" w:hAnsi="Arial" w:cs="Arial"/>
          <w:b/>
        </w:rPr>
        <w:t>Cia</w:t>
      </w:r>
      <w:proofErr w:type="spellEnd"/>
      <w:r w:rsidRPr="004A1A49">
        <w:rPr>
          <w:rFonts w:ascii="Arial" w:hAnsi="Arial" w:cs="Arial"/>
          <w:b/>
        </w:rPr>
        <w:t>. Mantos de la Luna S.A.</w:t>
      </w:r>
    </w:p>
    <w:p w:rsid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Región de la Empresa: Antofagasta.</w:t>
      </w:r>
    </w:p>
    <w:p w:rsid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4A1A49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 de la Empresa: Minera</w:t>
      </w:r>
      <w:r w:rsidR="004A1A49">
        <w:rPr>
          <w:rFonts w:ascii="Arial" w:hAnsi="Arial" w:cs="Arial"/>
        </w:rPr>
        <w:t>.</w:t>
      </w:r>
    </w:p>
    <w:p w:rsid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Ingreso a la Compañía: Enero 2011 – Marzo 2011.</w:t>
      </w:r>
    </w:p>
    <w:p w:rsid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Desempeño: Ingeniería.</w:t>
      </w:r>
    </w:p>
    <w:p w:rsid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4A1A49" w:rsidRP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</w:rPr>
      </w:pPr>
      <w:r w:rsidRPr="004A1A49">
        <w:rPr>
          <w:rFonts w:ascii="Arial" w:hAnsi="Arial" w:cs="Arial"/>
          <w:b/>
        </w:rPr>
        <w:t>Cargo: Estudiante en Práctica.</w:t>
      </w:r>
    </w:p>
    <w:p w:rsidR="004A1A49" w:rsidRDefault="004A1A49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4A1A49" w:rsidRPr="004A1A49" w:rsidRDefault="004A1A49" w:rsidP="004A1A49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  <w:r w:rsidRPr="004A1A49">
        <w:rPr>
          <w:rFonts w:ascii="Arial" w:hAnsi="Arial" w:cs="Arial"/>
          <w:b/>
        </w:rPr>
        <w:t>Desempeños y Logros:</w:t>
      </w:r>
      <w:r w:rsidR="00320FC4">
        <w:rPr>
          <w:rFonts w:ascii="Arial" w:hAnsi="Arial" w:cs="Arial"/>
          <w:b/>
        </w:rPr>
        <w:t xml:space="preserve"> </w:t>
      </w:r>
      <w:r w:rsidRPr="004A1A49">
        <w:rPr>
          <w:rFonts w:ascii="Arial" w:hAnsi="Arial" w:cs="Arial"/>
          <w:lang w:eastAsia="es-ES"/>
        </w:rPr>
        <w:t>Me desempeñe realizando trabajos de control de Perforación, Tronadura, Carguío y Transporte, identificando las mayores pérdidas operacionales y el motivo de su causa.</w:t>
      </w:r>
    </w:p>
    <w:p w:rsidR="004A1A49" w:rsidRPr="004A1A49" w:rsidRDefault="004A1A49" w:rsidP="004A1A49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</w:p>
    <w:p w:rsidR="004A1A49" w:rsidRDefault="004A1A49" w:rsidP="004A1A49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  <w:r w:rsidRPr="004A1A49">
        <w:rPr>
          <w:rFonts w:ascii="Arial" w:hAnsi="Arial" w:cs="Arial"/>
          <w:lang w:eastAsia="es-ES"/>
        </w:rPr>
        <w:t>Diseñe planillas de identificación con sus respectivos informes técnicos, para así concluir en las soluciones correspondientes.</w:t>
      </w:r>
    </w:p>
    <w:p w:rsidR="004A1A49" w:rsidRPr="004A1A49" w:rsidRDefault="004A1A49" w:rsidP="004A1A49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lang w:eastAsia="es-ES"/>
        </w:rPr>
      </w:pPr>
      <w:r w:rsidRPr="004A1A49">
        <w:rPr>
          <w:rFonts w:ascii="Arial" w:hAnsi="Arial" w:cs="Arial"/>
          <w:b/>
          <w:lang w:eastAsia="es-ES"/>
        </w:rPr>
        <w:lastRenderedPageBreak/>
        <w:t xml:space="preserve">Los logros obtenidos más relevantes fueron: </w:t>
      </w:r>
    </w:p>
    <w:p w:rsidR="004A1A49" w:rsidRDefault="004A1A49" w:rsidP="004A1A49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  <w:r w:rsidRPr="004A1A49">
        <w:rPr>
          <w:rFonts w:ascii="Arial" w:hAnsi="Arial" w:cs="Arial"/>
          <w:lang w:eastAsia="es-ES"/>
        </w:rPr>
        <w:t xml:space="preserve">1.-Analizar y mejorar el impacto que tiene los efectos de la Perforación y Tronadura, con respecto a los rendimientos de los equipos de Carguío y Transporte, que repercuten en la producción planificada por la superintendencia de mina. </w:t>
      </w:r>
    </w:p>
    <w:p w:rsidR="004A1A49" w:rsidRPr="004A1A49" w:rsidRDefault="004A1A49" w:rsidP="004A1A49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</w:p>
    <w:p w:rsidR="004A1A49" w:rsidRPr="004A1A49" w:rsidRDefault="004A1A49" w:rsidP="004A1A49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  <w:r w:rsidRPr="004A1A49">
        <w:rPr>
          <w:rFonts w:ascii="Arial" w:hAnsi="Arial" w:cs="Arial"/>
          <w:lang w:eastAsia="es-ES"/>
        </w:rPr>
        <w:t>2.-Conocer las tareas y responsabilidades que posee el supervisor de mina y las medidas de seguridad con las cuales se deben regir, para realizar los trabajos de</w:t>
      </w:r>
    </w:p>
    <w:p w:rsidR="004A1A49" w:rsidRPr="004A1A49" w:rsidRDefault="004A1A49" w:rsidP="004A1A49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 w:rsidRPr="004A1A49">
        <w:rPr>
          <w:rFonts w:ascii="Arial" w:hAnsi="Arial" w:cs="Arial"/>
          <w:lang w:eastAsia="es-ES"/>
        </w:rPr>
        <w:t>manera segura.</w:t>
      </w:r>
    </w:p>
    <w:p w:rsidR="00860A75" w:rsidRDefault="00860A75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DF3AD0" w:rsidRDefault="00DF3AD0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ED4FF8" w:rsidRPr="00ED4FF8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</w:rPr>
      </w:pPr>
      <w:r w:rsidRPr="00ED4FF8">
        <w:rPr>
          <w:rFonts w:ascii="Arial" w:hAnsi="Arial" w:cs="Arial"/>
          <w:b/>
        </w:rPr>
        <w:t>Empresa: SQM. Nitratos S.A.</w:t>
      </w:r>
    </w:p>
    <w:p w:rsidR="00ED4FF8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ED4FF8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Región de la Empresa: Tarapacá. Faena Iris.</w:t>
      </w:r>
    </w:p>
    <w:p w:rsidR="00ED4FF8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ED4FF8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 de la Empresa: Minera.</w:t>
      </w:r>
    </w:p>
    <w:p w:rsidR="00ED4FF8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ED4FF8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Ingreso a la Compañía: Julio 2010 – Octubre 2010.</w:t>
      </w:r>
    </w:p>
    <w:p w:rsidR="00ED4FF8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ED4FF8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Desempeño: Ingeniería.</w:t>
      </w:r>
    </w:p>
    <w:p w:rsidR="00ED4FF8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ED4FF8" w:rsidRDefault="00ED4FF8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</w:rPr>
      </w:pPr>
      <w:r w:rsidRPr="001B7F56">
        <w:rPr>
          <w:rFonts w:ascii="Arial" w:hAnsi="Arial" w:cs="Arial"/>
          <w:b/>
        </w:rPr>
        <w:t>Cargo: Estudiante en Práctica</w:t>
      </w:r>
      <w:r w:rsidR="001B7F56" w:rsidRPr="001B7F56">
        <w:rPr>
          <w:rFonts w:ascii="Arial" w:hAnsi="Arial" w:cs="Arial"/>
          <w:b/>
        </w:rPr>
        <w:t>,</w:t>
      </w:r>
      <w:r w:rsidRPr="001B7F56">
        <w:rPr>
          <w:rFonts w:ascii="Arial" w:hAnsi="Arial" w:cs="Arial"/>
          <w:b/>
        </w:rPr>
        <w:t xml:space="preserve"> Controlador de Despacho.</w:t>
      </w:r>
    </w:p>
    <w:p w:rsidR="001B7F56" w:rsidRPr="00FF1A20" w:rsidRDefault="001B7F56" w:rsidP="00FF1A20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</w:rPr>
      </w:pPr>
    </w:p>
    <w:p w:rsidR="001B7F56" w:rsidRPr="00FF1A20" w:rsidRDefault="00FF1A20" w:rsidP="00FF1A20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 w:rsidRPr="00FF1A20">
        <w:rPr>
          <w:rFonts w:ascii="Arial" w:hAnsi="Arial" w:cs="Arial"/>
          <w:b/>
        </w:rPr>
        <w:t>Desempeños y Logros:</w:t>
      </w:r>
      <w:r w:rsidR="00320FC4">
        <w:rPr>
          <w:rFonts w:ascii="Arial" w:hAnsi="Arial" w:cs="Arial"/>
          <w:b/>
        </w:rPr>
        <w:t xml:space="preserve"> </w:t>
      </w:r>
      <w:r w:rsidRPr="00FF1A20">
        <w:rPr>
          <w:rFonts w:ascii="Arial" w:hAnsi="Arial" w:cs="Arial"/>
          <w:lang w:eastAsia="es-ES"/>
        </w:rPr>
        <w:t>Realicé práctica laboral como controlador de despachos de mina Nueva Victoria en donde pude identificar las pérdidas operacionales más relevantes y dar las posibles soluciones.</w:t>
      </w:r>
    </w:p>
    <w:p w:rsidR="001B7F56" w:rsidRDefault="001B7F56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</w:rPr>
      </w:pPr>
    </w:p>
    <w:p w:rsidR="00DF3AD0" w:rsidRDefault="00DF3AD0" w:rsidP="003A765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</w:rPr>
      </w:pPr>
    </w:p>
    <w:p w:rsidR="00FF1A20" w:rsidRPr="004A1A49" w:rsidRDefault="00FF1A20" w:rsidP="00FF1A20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</w:rPr>
      </w:pPr>
      <w:r w:rsidRPr="004A1A49">
        <w:rPr>
          <w:rFonts w:ascii="Arial" w:hAnsi="Arial" w:cs="Arial"/>
          <w:b/>
        </w:rPr>
        <w:t xml:space="preserve">Empresa: </w:t>
      </w:r>
      <w:proofErr w:type="spellStart"/>
      <w:r w:rsidRPr="004A1A49">
        <w:rPr>
          <w:rFonts w:ascii="Arial" w:hAnsi="Arial" w:cs="Arial"/>
          <w:b/>
        </w:rPr>
        <w:t>Cia</w:t>
      </w:r>
      <w:proofErr w:type="spellEnd"/>
      <w:r w:rsidRPr="004A1A49">
        <w:rPr>
          <w:rFonts w:ascii="Arial" w:hAnsi="Arial" w:cs="Arial"/>
          <w:b/>
        </w:rPr>
        <w:t>. Mantos de la Luna S.A.</w:t>
      </w:r>
    </w:p>
    <w:p w:rsidR="00FF1A20" w:rsidRDefault="00FF1A20" w:rsidP="00FF1A20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FF1A20" w:rsidRDefault="00FF1A20" w:rsidP="00FF1A20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Región de la Empresa: Antofagasta.</w:t>
      </w:r>
    </w:p>
    <w:p w:rsidR="00FF1A20" w:rsidRDefault="00FF1A20" w:rsidP="00FF1A20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FF1A20" w:rsidRDefault="00FF1A20" w:rsidP="00FF1A20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 de la Empresa: Minera.</w:t>
      </w:r>
    </w:p>
    <w:p w:rsidR="00FF1A20" w:rsidRDefault="00FF1A20" w:rsidP="00FF1A20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</w:rPr>
      </w:pPr>
    </w:p>
    <w:p w:rsidR="00ED4FF8" w:rsidRDefault="00FF1A20" w:rsidP="00FF1A2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Ingreso a la Compañía: Marzo 2007 – Nov. 2007.</w:t>
      </w:r>
    </w:p>
    <w:p w:rsidR="00FF1A20" w:rsidRDefault="00FF1A20" w:rsidP="00FF1A2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</w:p>
    <w:p w:rsidR="00FF1A20" w:rsidRDefault="00FF1A20" w:rsidP="00FF1A2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Desempeño: Geología.</w:t>
      </w:r>
    </w:p>
    <w:p w:rsidR="00FF1A20" w:rsidRDefault="00FF1A20" w:rsidP="00FF1A2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</w:p>
    <w:p w:rsidR="00FF1A20" w:rsidRDefault="00FF1A20" w:rsidP="00FF1A2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</w:rPr>
      </w:pPr>
      <w:r w:rsidRPr="00A65A7B">
        <w:rPr>
          <w:rFonts w:ascii="Arial" w:hAnsi="Arial" w:cs="Arial"/>
          <w:b/>
        </w:rPr>
        <w:t>Cargo: Controlador de Muestreo.</w:t>
      </w:r>
    </w:p>
    <w:p w:rsidR="00A65A7B" w:rsidRDefault="00A65A7B" w:rsidP="00FF1A2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</w:rPr>
      </w:pPr>
    </w:p>
    <w:p w:rsidR="00FF1A20" w:rsidRPr="00FF1A20" w:rsidRDefault="00F474F5" w:rsidP="00F474F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  <w:r w:rsidRPr="00A65A7B">
        <w:rPr>
          <w:rFonts w:ascii="Arial" w:hAnsi="Arial" w:cs="Arial"/>
          <w:b/>
        </w:rPr>
        <w:t xml:space="preserve">Desempeños </w:t>
      </w:r>
      <w:r w:rsidR="00FF1A20" w:rsidRPr="00A65A7B">
        <w:rPr>
          <w:rFonts w:ascii="Arial" w:hAnsi="Arial" w:cs="Arial"/>
          <w:b/>
        </w:rPr>
        <w:t>y Logros:</w:t>
      </w:r>
      <w:r w:rsidR="00320FC4">
        <w:rPr>
          <w:rFonts w:ascii="Arial" w:hAnsi="Arial" w:cs="Arial"/>
          <w:b/>
        </w:rPr>
        <w:t xml:space="preserve"> </w:t>
      </w:r>
      <w:r w:rsidR="00FF1A20" w:rsidRPr="00FF1A20">
        <w:rPr>
          <w:rFonts w:ascii="Arial" w:hAnsi="Arial" w:cs="Arial"/>
          <w:lang w:eastAsia="es-ES"/>
        </w:rPr>
        <w:t>Mi labor dentro del</w:t>
      </w:r>
      <w:r w:rsidR="00320FC4">
        <w:rPr>
          <w:rFonts w:ascii="Arial" w:hAnsi="Arial" w:cs="Arial"/>
          <w:lang w:eastAsia="es-ES"/>
        </w:rPr>
        <w:t xml:space="preserve"> </w:t>
      </w:r>
      <w:r w:rsidR="00FF1A20" w:rsidRPr="00FF1A20">
        <w:rPr>
          <w:rFonts w:ascii="Arial" w:hAnsi="Arial" w:cs="Arial"/>
          <w:lang w:eastAsia="es-ES"/>
        </w:rPr>
        <w:t>departamento</w:t>
      </w:r>
      <w:r w:rsidR="00320FC4">
        <w:rPr>
          <w:rFonts w:ascii="Arial" w:hAnsi="Arial" w:cs="Arial"/>
          <w:lang w:eastAsia="es-ES"/>
        </w:rPr>
        <w:t xml:space="preserve"> </w:t>
      </w:r>
      <w:r w:rsidR="00FF1A20" w:rsidRPr="00FF1A20">
        <w:rPr>
          <w:rFonts w:ascii="Arial" w:hAnsi="Arial" w:cs="Arial"/>
          <w:lang w:eastAsia="es-ES"/>
        </w:rPr>
        <w:t xml:space="preserve">de Geología, fue controlar y ordenar las </w:t>
      </w:r>
      <w:r w:rsidR="00320FC4">
        <w:rPr>
          <w:rFonts w:ascii="Arial" w:hAnsi="Arial" w:cs="Arial"/>
          <w:lang w:eastAsia="es-ES"/>
        </w:rPr>
        <w:t>perforaciones d</w:t>
      </w:r>
      <w:r w:rsidR="00FF1A20" w:rsidRPr="00FF1A20">
        <w:rPr>
          <w:rFonts w:ascii="Arial" w:hAnsi="Arial" w:cs="Arial"/>
          <w:lang w:eastAsia="es-ES"/>
        </w:rPr>
        <w:t>e producción de la empresa contratista HIT.</w:t>
      </w:r>
    </w:p>
    <w:p w:rsidR="00FF1A20" w:rsidRDefault="00FF1A20" w:rsidP="00F474F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  <w:r w:rsidRPr="00FF1A20">
        <w:rPr>
          <w:rFonts w:ascii="Arial" w:hAnsi="Arial" w:cs="Arial"/>
          <w:lang w:eastAsia="es-ES"/>
        </w:rPr>
        <w:t xml:space="preserve">El logro obtenido </w:t>
      </w:r>
      <w:r w:rsidR="00C56461">
        <w:rPr>
          <w:rFonts w:ascii="Arial" w:hAnsi="Arial" w:cs="Arial"/>
          <w:lang w:eastAsia="es-ES"/>
        </w:rPr>
        <w:t>más relevante. C</w:t>
      </w:r>
      <w:r w:rsidRPr="00FF1A20">
        <w:rPr>
          <w:rFonts w:ascii="Arial" w:hAnsi="Arial" w:cs="Arial"/>
          <w:lang w:eastAsia="es-ES"/>
        </w:rPr>
        <w:t>onocer las distintas leyes que</w:t>
      </w:r>
      <w:r w:rsidR="00320FC4">
        <w:rPr>
          <w:rFonts w:ascii="Arial" w:hAnsi="Arial" w:cs="Arial"/>
          <w:lang w:eastAsia="es-ES"/>
        </w:rPr>
        <w:t xml:space="preserve"> </w:t>
      </w:r>
      <w:r w:rsidRPr="00FF1A20">
        <w:rPr>
          <w:rFonts w:ascii="Arial" w:hAnsi="Arial" w:cs="Arial"/>
          <w:lang w:eastAsia="es-ES"/>
        </w:rPr>
        <w:t>se</w:t>
      </w:r>
      <w:r w:rsidR="00320FC4">
        <w:rPr>
          <w:rFonts w:ascii="Arial" w:hAnsi="Arial" w:cs="Arial"/>
          <w:lang w:eastAsia="es-ES"/>
        </w:rPr>
        <w:t xml:space="preserve"> </w:t>
      </w:r>
      <w:r w:rsidRPr="00FF1A20">
        <w:rPr>
          <w:rFonts w:ascii="Arial" w:hAnsi="Arial" w:cs="Arial"/>
          <w:lang w:eastAsia="es-ES"/>
        </w:rPr>
        <w:t xml:space="preserve">encontraban en los bancos y las </w:t>
      </w:r>
      <w:r w:rsidRPr="00FF1A20">
        <w:rPr>
          <w:rFonts w:ascii="Arial" w:hAnsi="Arial" w:cs="Arial"/>
          <w:lang w:eastAsia="es-ES"/>
        </w:rPr>
        <w:lastRenderedPageBreak/>
        <w:t>distintas</w:t>
      </w:r>
      <w:r w:rsidR="00320FC4">
        <w:rPr>
          <w:rFonts w:ascii="Arial" w:hAnsi="Arial" w:cs="Arial"/>
          <w:lang w:eastAsia="es-ES"/>
        </w:rPr>
        <w:t xml:space="preserve"> </w:t>
      </w:r>
      <w:r w:rsidRPr="00FF1A20">
        <w:rPr>
          <w:rFonts w:ascii="Arial" w:hAnsi="Arial" w:cs="Arial"/>
          <w:lang w:eastAsia="es-ES"/>
        </w:rPr>
        <w:t>combinaciones entre e</w:t>
      </w:r>
      <w:r w:rsidR="00C56461">
        <w:rPr>
          <w:rFonts w:ascii="Arial" w:hAnsi="Arial" w:cs="Arial"/>
          <w:lang w:eastAsia="es-ES"/>
        </w:rPr>
        <w:t xml:space="preserve">llas, para obtener así una </w:t>
      </w:r>
      <w:r w:rsidRPr="00FF1A20">
        <w:rPr>
          <w:rFonts w:ascii="Arial" w:hAnsi="Arial" w:cs="Arial"/>
          <w:lang w:eastAsia="es-ES"/>
        </w:rPr>
        <w:t>ley</w:t>
      </w:r>
      <w:r w:rsidR="00C56461">
        <w:rPr>
          <w:rFonts w:ascii="Arial" w:hAnsi="Arial" w:cs="Arial"/>
          <w:lang w:eastAsia="es-ES"/>
        </w:rPr>
        <w:t xml:space="preserve"> cabeza constante</w:t>
      </w:r>
      <w:r w:rsidR="00320FC4">
        <w:rPr>
          <w:rFonts w:ascii="Arial" w:hAnsi="Arial" w:cs="Arial"/>
          <w:lang w:eastAsia="es-ES"/>
        </w:rPr>
        <w:t xml:space="preserve"> </w:t>
      </w:r>
      <w:r w:rsidR="00C56461">
        <w:rPr>
          <w:rFonts w:ascii="Arial" w:hAnsi="Arial" w:cs="Arial"/>
          <w:lang w:eastAsia="es-ES"/>
        </w:rPr>
        <w:t xml:space="preserve">para la planta </w:t>
      </w:r>
      <w:r w:rsidRPr="00FF1A20">
        <w:rPr>
          <w:rFonts w:ascii="Arial" w:hAnsi="Arial" w:cs="Arial"/>
          <w:lang w:eastAsia="es-ES"/>
        </w:rPr>
        <w:t>y extra</w:t>
      </w:r>
      <w:r w:rsidR="00C56461">
        <w:rPr>
          <w:rFonts w:ascii="Arial" w:hAnsi="Arial" w:cs="Arial"/>
          <w:lang w:eastAsia="es-ES"/>
        </w:rPr>
        <w:t>er</w:t>
      </w:r>
      <w:r w:rsidR="00320FC4">
        <w:rPr>
          <w:rFonts w:ascii="Arial" w:hAnsi="Arial" w:cs="Arial"/>
          <w:lang w:eastAsia="es-ES"/>
        </w:rPr>
        <w:t xml:space="preserve"> </w:t>
      </w:r>
      <w:r w:rsidR="00C56461">
        <w:rPr>
          <w:rFonts w:ascii="Arial" w:hAnsi="Arial" w:cs="Arial"/>
          <w:lang w:eastAsia="es-ES"/>
        </w:rPr>
        <w:t>e</w:t>
      </w:r>
      <w:r w:rsidRPr="00FF1A20">
        <w:rPr>
          <w:rFonts w:ascii="Arial" w:hAnsi="Arial" w:cs="Arial"/>
          <w:lang w:eastAsia="es-ES"/>
        </w:rPr>
        <w:t>l cobre en la roca</w:t>
      </w:r>
      <w:r w:rsidR="00C56461">
        <w:rPr>
          <w:rFonts w:ascii="Arial" w:hAnsi="Arial" w:cs="Arial"/>
          <w:lang w:eastAsia="es-ES"/>
        </w:rPr>
        <w:t xml:space="preserve"> con una recuperación de un 80%</w:t>
      </w:r>
      <w:r w:rsidRPr="00FF1A20">
        <w:rPr>
          <w:rFonts w:ascii="Arial" w:hAnsi="Arial" w:cs="Arial"/>
          <w:lang w:eastAsia="es-ES"/>
        </w:rPr>
        <w:t>.</w:t>
      </w:r>
    </w:p>
    <w:p w:rsidR="00A65A7B" w:rsidRDefault="00A65A7B" w:rsidP="00F474F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</w:p>
    <w:p w:rsidR="00DF3AD0" w:rsidRDefault="00DF3AD0" w:rsidP="00F474F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</w:p>
    <w:p w:rsidR="00A65A7B" w:rsidRDefault="00A65A7B" w:rsidP="00F474F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</w:p>
    <w:p w:rsidR="00A65A7B" w:rsidRPr="00DF3AD0" w:rsidRDefault="00A65A7B" w:rsidP="00A65A7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lang w:eastAsia="es-ES"/>
        </w:rPr>
      </w:pPr>
      <w:r w:rsidRPr="00DF3AD0">
        <w:rPr>
          <w:rFonts w:ascii="Arial" w:hAnsi="Arial" w:cs="Arial"/>
          <w:b/>
          <w:lang w:eastAsia="es-ES"/>
        </w:rPr>
        <w:t>OTROS ANTECEDENTES.</w:t>
      </w:r>
    </w:p>
    <w:p w:rsidR="00A65A7B" w:rsidRDefault="00A65A7B" w:rsidP="00A65A7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es-ES"/>
        </w:rPr>
      </w:pPr>
    </w:p>
    <w:p w:rsidR="00A65A7B" w:rsidRDefault="00A65A7B" w:rsidP="00DF3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Idiomas</w:t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  <w:t>:</w:t>
      </w:r>
      <w:r>
        <w:rPr>
          <w:rFonts w:ascii="Arial" w:hAnsi="Arial" w:cs="Arial"/>
          <w:lang w:eastAsia="es-ES"/>
        </w:rPr>
        <w:tab/>
      </w:r>
      <w:r w:rsidR="00DF3AD0" w:rsidRPr="00DF3AD0">
        <w:rPr>
          <w:rFonts w:ascii="Arial" w:hAnsi="Arial" w:cs="Arial"/>
          <w:b/>
          <w:lang w:eastAsia="es-ES"/>
        </w:rPr>
        <w:t>INGLÉS.</w:t>
      </w:r>
    </w:p>
    <w:p w:rsidR="00A65A7B" w:rsidRDefault="00A65A7B" w:rsidP="00DF3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  <w:t>Nivel Hablado: Medio.</w:t>
      </w:r>
    </w:p>
    <w:p w:rsidR="00A65A7B" w:rsidRDefault="00A65A7B" w:rsidP="00DF3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  <w:t>Nivel Escrito: Medio.</w:t>
      </w:r>
    </w:p>
    <w:p w:rsidR="00A65A7B" w:rsidRDefault="00A65A7B" w:rsidP="00DF3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  <w:t xml:space="preserve">Nivel </w:t>
      </w:r>
      <w:r w:rsidR="00DF3AD0">
        <w:rPr>
          <w:rFonts w:ascii="Arial" w:hAnsi="Arial" w:cs="Arial"/>
          <w:lang w:eastAsia="es-ES"/>
        </w:rPr>
        <w:t>Traducción: Medio.</w:t>
      </w:r>
    </w:p>
    <w:p w:rsidR="00DF3AD0" w:rsidRDefault="00DF3AD0" w:rsidP="00A65A7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es-ES"/>
        </w:rPr>
      </w:pPr>
    </w:p>
    <w:p w:rsidR="00DF3AD0" w:rsidRDefault="00DF3AD0" w:rsidP="00A65A7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Dominio en Computación</w:t>
      </w:r>
      <w:r>
        <w:rPr>
          <w:rFonts w:ascii="Arial" w:hAnsi="Arial" w:cs="Arial"/>
          <w:lang w:eastAsia="es-ES"/>
        </w:rPr>
        <w:tab/>
        <w:t>:</w:t>
      </w:r>
      <w:r>
        <w:rPr>
          <w:rFonts w:ascii="Arial" w:hAnsi="Arial" w:cs="Arial"/>
          <w:lang w:eastAsia="es-ES"/>
        </w:rPr>
        <w:tab/>
        <w:t>Nivel Usuario Avanzado.</w:t>
      </w:r>
    </w:p>
    <w:p w:rsidR="00DF3AD0" w:rsidRDefault="00DF3AD0" w:rsidP="00A65A7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es-ES"/>
        </w:rPr>
      </w:pPr>
    </w:p>
    <w:p w:rsidR="00DF3AD0" w:rsidRDefault="00DF3AD0" w:rsidP="00A65A7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Software o Tecnología</w:t>
      </w:r>
      <w:r>
        <w:rPr>
          <w:rFonts w:ascii="Arial" w:hAnsi="Arial" w:cs="Arial"/>
          <w:lang w:eastAsia="es-ES"/>
        </w:rPr>
        <w:tab/>
        <w:t>:</w:t>
      </w:r>
      <w:r>
        <w:rPr>
          <w:rFonts w:ascii="Arial" w:hAnsi="Arial" w:cs="Arial"/>
          <w:lang w:eastAsia="es-ES"/>
        </w:rPr>
        <w:tab/>
      </w:r>
      <w:r w:rsidRPr="00DF3AD0">
        <w:rPr>
          <w:rFonts w:ascii="Arial" w:hAnsi="Arial" w:cs="Arial"/>
          <w:b/>
          <w:lang w:eastAsia="es-ES"/>
        </w:rPr>
        <w:t>AUTOCAD 3D</w:t>
      </w:r>
      <w:r>
        <w:rPr>
          <w:rFonts w:ascii="Arial" w:hAnsi="Arial" w:cs="Arial"/>
          <w:lang w:eastAsia="es-ES"/>
        </w:rPr>
        <w:t>, Nivel Usuario.</w:t>
      </w:r>
    </w:p>
    <w:p w:rsidR="00DF3AD0" w:rsidRDefault="00DF3AD0" w:rsidP="00A65A7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 w:rsidRPr="00DF3AD0">
        <w:rPr>
          <w:rFonts w:ascii="Arial" w:hAnsi="Arial" w:cs="Arial"/>
          <w:b/>
          <w:lang w:eastAsia="es-ES"/>
        </w:rPr>
        <w:t>EXCEL</w:t>
      </w:r>
      <w:r>
        <w:rPr>
          <w:rFonts w:ascii="Arial" w:hAnsi="Arial" w:cs="Arial"/>
          <w:lang w:eastAsia="es-ES"/>
        </w:rPr>
        <w:t>, Nivel Medio.</w:t>
      </w:r>
    </w:p>
    <w:p w:rsidR="00DF3AD0" w:rsidRDefault="00DF3AD0" w:rsidP="00D657EA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hAnsi="Arial" w:cs="Arial"/>
          <w:lang w:eastAsia="es-ES"/>
        </w:rPr>
      </w:pPr>
      <w:r w:rsidRPr="00DF3AD0">
        <w:rPr>
          <w:rFonts w:ascii="Arial" w:hAnsi="Arial" w:cs="Arial"/>
          <w:b/>
          <w:lang w:eastAsia="es-ES"/>
        </w:rPr>
        <w:t>STUDIO 3 DATAMINE</w:t>
      </w:r>
      <w:r>
        <w:rPr>
          <w:rFonts w:ascii="Arial" w:hAnsi="Arial" w:cs="Arial"/>
          <w:lang w:eastAsia="es-ES"/>
        </w:rPr>
        <w:t>, Nivel Medio.</w:t>
      </w:r>
    </w:p>
    <w:p w:rsidR="00DF3AD0" w:rsidRDefault="00DF3AD0" w:rsidP="00D657EA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Software Minero diseñado para la </w:t>
      </w:r>
      <w:r w:rsidR="00D657EA">
        <w:rPr>
          <w:rFonts w:ascii="Arial" w:hAnsi="Arial" w:cs="Arial"/>
          <w:lang w:eastAsia="es-ES"/>
        </w:rPr>
        <w:t>interpretación</w:t>
      </w:r>
      <w:r>
        <w:rPr>
          <w:rFonts w:ascii="Arial" w:hAnsi="Arial" w:cs="Arial"/>
          <w:lang w:eastAsia="es-ES"/>
        </w:rPr>
        <w:t>,</w:t>
      </w:r>
      <w:r w:rsidR="00D657EA">
        <w:rPr>
          <w:rFonts w:ascii="Arial" w:hAnsi="Arial" w:cs="Arial"/>
          <w:lang w:eastAsia="es-ES"/>
        </w:rPr>
        <w:t xml:space="preserve"> estimación</w:t>
      </w:r>
      <w:r>
        <w:rPr>
          <w:rFonts w:ascii="Arial" w:hAnsi="Arial" w:cs="Arial"/>
          <w:lang w:eastAsia="es-ES"/>
        </w:rPr>
        <w:t xml:space="preserve"> de </w:t>
      </w:r>
      <w:r w:rsidR="00D657EA">
        <w:rPr>
          <w:rFonts w:ascii="Arial" w:hAnsi="Arial" w:cs="Arial"/>
          <w:lang w:eastAsia="es-ES"/>
        </w:rPr>
        <w:t>reservas</w:t>
      </w:r>
      <w:r>
        <w:rPr>
          <w:rFonts w:ascii="Arial" w:hAnsi="Arial" w:cs="Arial"/>
          <w:lang w:eastAsia="es-ES"/>
        </w:rPr>
        <w:t xml:space="preserve"> minera y además para el</w:t>
      </w:r>
      <w:r w:rsidR="00D657EA">
        <w:rPr>
          <w:rFonts w:ascii="Arial" w:hAnsi="Arial" w:cs="Arial"/>
          <w:lang w:eastAsia="es-ES"/>
        </w:rPr>
        <w:t xml:space="preserve"> d</w:t>
      </w:r>
      <w:r>
        <w:rPr>
          <w:rFonts w:ascii="Arial" w:hAnsi="Arial" w:cs="Arial"/>
          <w:lang w:eastAsia="es-ES"/>
        </w:rPr>
        <w:t xml:space="preserve">iseño de algún tipo de método de explotación (Cielo Abierto o </w:t>
      </w:r>
      <w:r w:rsidR="00D657EA">
        <w:rPr>
          <w:rFonts w:ascii="Arial" w:hAnsi="Arial" w:cs="Arial"/>
          <w:lang w:eastAsia="es-ES"/>
        </w:rPr>
        <w:t>Subterránea</w:t>
      </w:r>
      <w:r>
        <w:rPr>
          <w:rFonts w:ascii="Arial" w:hAnsi="Arial" w:cs="Arial"/>
          <w:lang w:eastAsia="es-ES"/>
        </w:rPr>
        <w:t>).</w:t>
      </w:r>
    </w:p>
    <w:p w:rsidR="00D657EA" w:rsidRDefault="00D657EA" w:rsidP="00D657EA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hAnsi="Arial" w:cs="Arial"/>
          <w:lang w:eastAsia="es-ES"/>
        </w:rPr>
      </w:pPr>
    </w:p>
    <w:p w:rsidR="00D657EA" w:rsidRPr="00D657EA" w:rsidRDefault="00D657EA" w:rsidP="00D657EA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lang w:eastAsia="es-ES"/>
        </w:rPr>
      </w:pPr>
      <w:r w:rsidRPr="00D657EA">
        <w:rPr>
          <w:rFonts w:ascii="Arial" w:hAnsi="Arial" w:cs="Arial"/>
          <w:b/>
          <w:bCs/>
          <w:lang w:eastAsia="es-ES"/>
        </w:rPr>
        <w:t>NPV SCHEDULER</w:t>
      </w:r>
      <w:r w:rsidRPr="00D657EA">
        <w:rPr>
          <w:rFonts w:ascii="Arial" w:hAnsi="Arial" w:cs="Arial"/>
          <w:lang w:eastAsia="es-ES"/>
        </w:rPr>
        <w:t>, Nivel Usuario</w:t>
      </w:r>
      <w:r>
        <w:rPr>
          <w:rFonts w:ascii="Arial" w:hAnsi="Arial" w:cs="Arial"/>
          <w:lang w:eastAsia="es-ES"/>
        </w:rPr>
        <w:t>.</w:t>
      </w:r>
    </w:p>
    <w:p w:rsidR="00D657EA" w:rsidRPr="00D657EA" w:rsidRDefault="00D657EA" w:rsidP="00D657EA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lang w:eastAsia="es-ES"/>
        </w:rPr>
      </w:pPr>
      <w:r w:rsidRPr="00D657EA">
        <w:rPr>
          <w:rFonts w:ascii="Arial" w:hAnsi="Arial" w:cs="Arial"/>
          <w:lang w:eastAsia="es-ES"/>
        </w:rPr>
        <w:t>Software minero utiliza</w:t>
      </w:r>
      <w:r>
        <w:rPr>
          <w:rFonts w:ascii="Arial" w:hAnsi="Arial" w:cs="Arial"/>
          <w:lang w:eastAsia="es-ES"/>
        </w:rPr>
        <w:t>do</w:t>
      </w:r>
      <w:r w:rsidRPr="00D657EA">
        <w:rPr>
          <w:rFonts w:ascii="Arial" w:hAnsi="Arial" w:cs="Arial"/>
          <w:lang w:eastAsia="es-ES"/>
        </w:rPr>
        <w:t xml:space="preserve"> para la optimización de</w:t>
      </w:r>
      <w:r w:rsidR="00320FC4">
        <w:rPr>
          <w:rFonts w:ascii="Arial" w:hAnsi="Arial" w:cs="Arial"/>
          <w:lang w:eastAsia="es-ES"/>
        </w:rPr>
        <w:t xml:space="preserve"> </w:t>
      </w:r>
      <w:proofErr w:type="spellStart"/>
      <w:r w:rsidRPr="00D657EA">
        <w:rPr>
          <w:rFonts w:ascii="Arial" w:hAnsi="Arial" w:cs="Arial"/>
          <w:lang w:eastAsia="es-ES"/>
        </w:rPr>
        <w:t>pit</w:t>
      </w:r>
      <w:proofErr w:type="spellEnd"/>
      <w:r w:rsidRPr="00D657EA">
        <w:rPr>
          <w:rFonts w:ascii="Arial" w:hAnsi="Arial" w:cs="Arial"/>
          <w:lang w:eastAsia="es-ES"/>
        </w:rPr>
        <w:t>, el cual</w:t>
      </w:r>
      <w:r w:rsidR="00320FC4">
        <w:rPr>
          <w:rFonts w:ascii="Arial" w:hAnsi="Arial" w:cs="Arial"/>
          <w:lang w:eastAsia="es-ES"/>
        </w:rPr>
        <w:t xml:space="preserve"> </w:t>
      </w:r>
      <w:r w:rsidRPr="00D657EA">
        <w:rPr>
          <w:rFonts w:ascii="Arial" w:hAnsi="Arial" w:cs="Arial"/>
          <w:lang w:eastAsia="es-ES"/>
        </w:rPr>
        <w:t>indica mediante estadísticas, la mejor opción de extraer un</w:t>
      </w:r>
      <w:r w:rsidR="00320FC4">
        <w:rPr>
          <w:rFonts w:ascii="Arial" w:hAnsi="Arial" w:cs="Arial"/>
          <w:lang w:eastAsia="es-ES"/>
        </w:rPr>
        <w:t xml:space="preserve"> </w:t>
      </w:r>
      <w:r w:rsidRPr="00D657EA">
        <w:rPr>
          <w:rFonts w:ascii="Arial" w:hAnsi="Arial" w:cs="Arial"/>
          <w:lang w:eastAsia="es-ES"/>
        </w:rPr>
        <w:t>mineral, obteniendo así el mayor beneficio económico. Este</w:t>
      </w:r>
      <w:r w:rsidR="00320FC4">
        <w:rPr>
          <w:rFonts w:ascii="Arial" w:hAnsi="Arial" w:cs="Arial"/>
          <w:lang w:eastAsia="es-ES"/>
        </w:rPr>
        <w:t xml:space="preserve"> </w:t>
      </w:r>
      <w:r w:rsidRPr="00D657EA">
        <w:rPr>
          <w:rFonts w:ascii="Arial" w:hAnsi="Arial" w:cs="Arial"/>
          <w:lang w:eastAsia="es-ES"/>
        </w:rPr>
        <w:t xml:space="preserve">software se utiliza como anexo al Studio 3 </w:t>
      </w:r>
      <w:proofErr w:type="spellStart"/>
      <w:r w:rsidRPr="00D657EA">
        <w:rPr>
          <w:rFonts w:ascii="Arial" w:hAnsi="Arial" w:cs="Arial"/>
          <w:lang w:eastAsia="es-ES"/>
        </w:rPr>
        <w:t>Datamine</w:t>
      </w:r>
      <w:proofErr w:type="spellEnd"/>
      <w:r w:rsidRPr="00D657EA">
        <w:rPr>
          <w:rFonts w:ascii="Arial" w:hAnsi="Arial" w:cs="Arial"/>
          <w:lang w:eastAsia="es-ES"/>
        </w:rPr>
        <w:t>.</w:t>
      </w:r>
    </w:p>
    <w:p w:rsidR="00DF3AD0" w:rsidRDefault="00DF3AD0" w:rsidP="00D657E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es-ES"/>
        </w:rPr>
      </w:pPr>
    </w:p>
    <w:p w:rsidR="00D657EA" w:rsidRDefault="00D657EA" w:rsidP="00D657E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es-ES"/>
        </w:rPr>
      </w:pPr>
    </w:p>
    <w:p w:rsidR="00D657EA" w:rsidRDefault="00D657EA" w:rsidP="00D657E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Expectativa Laboral</w:t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  <w:t>:</w:t>
      </w:r>
      <w:r>
        <w:rPr>
          <w:rFonts w:ascii="Arial" w:hAnsi="Arial" w:cs="Arial"/>
          <w:lang w:eastAsia="es-ES"/>
        </w:rPr>
        <w:tab/>
        <w:t>Disponibilidad, Por Turnos.</w:t>
      </w:r>
    </w:p>
    <w:p w:rsidR="00D657EA" w:rsidRDefault="00D657EA" w:rsidP="00D6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  <w:t xml:space="preserve">Área en las que se desea Trabajar: </w:t>
      </w:r>
      <w:r>
        <w:rPr>
          <w:rFonts w:ascii="Arial" w:hAnsi="Arial" w:cs="Arial"/>
          <w:lang w:eastAsia="es-ES"/>
        </w:rPr>
        <w:tab/>
        <w:t>Ingeniería.</w:t>
      </w:r>
    </w:p>
    <w:p w:rsidR="00D657EA" w:rsidRDefault="00D657EA" w:rsidP="00D6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  <w:t>Operaciones.</w:t>
      </w:r>
    </w:p>
    <w:p w:rsidR="00D657EA" w:rsidRDefault="00D657EA" w:rsidP="00D6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  <w:t>Planificación.</w:t>
      </w:r>
    </w:p>
    <w:p w:rsidR="00D657EA" w:rsidRDefault="00D657EA" w:rsidP="00D6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</w:r>
      <w:r>
        <w:rPr>
          <w:rFonts w:ascii="Arial" w:hAnsi="Arial" w:cs="Arial"/>
          <w:lang w:eastAsia="es-ES"/>
        </w:rPr>
        <w:tab/>
        <w:t>Proyectos.</w:t>
      </w:r>
    </w:p>
    <w:p w:rsidR="00C3429E" w:rsidRDefault="00C3429E" w:rsidP="00D6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C3429E" w:rsidRDefault="00C3429E" w:rsidP="00D6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C3429E" w:rsidRDefault="00C3429E" w:rsidP="00D6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A65A7B" w:rsidRDefault="00A65A7B" w:rsidP="00A65A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A65A7B" w:rsidRPr="00FF1A20" w:rsidRDefault="00A65A7B" w:rsidP="00A65A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A65A7B" w:rsidRPr="00FF1A20" w:rsidSect="0073177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104E96"/>
    <w:rsid w:val="00104E96"/>
    <w:rsid w:val="00145A96"/>
    <w:rsid w:val="001B7F56"/>
    <w:rsid w:val="0020101C"/>
    <w:rsid w:val="00320FC4"/>
    <w:rsid w:val="003A7655"/>
    <w:rsid w:val="004A1A49"/>
    <w:rsid w:val="00731772"/>
    <w:rsid w:val="00860A75"/>
    <w:rsid w:val="00A32DD9"/>
    <w:rsid w:val="00A65A7B"/>
    <w:rsid w:val="00C3429E"/>
    <w:rsid w:val="00C56461"/>
    <w:rsid w:val="00D657EA"/>
    <w:rsid w:val="00DF3AD0"/>
    <w:rsid w:val="00ED4FF8"/>
    <w:rsid w:val="00F4584A"/>
    <w:rsid w:val="00F474F5"/>
    <w:rsid w:val="00FF1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1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317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31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.meza29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ia\Documents\CURRICULUM%20VITA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BD858-3E3C-40DF-A514-050B90AA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4</TotalTime>
  <Pages>4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Links>
    <vt:vector size="6" baseType="variant">
      <vt:variant>
        <vt:i4>3276880</vt:i4>
      </vt:variant>
      <vt:variant>
        <vt:i4>0</vt:i4>
      </vt:variant>
      <vt:variant>
        <vt:i4>0</vt:i4>
      </vt:variant>
      <vt:variant>
        <vt:i4>5</vt:i4>
      </vt:variant>
      <vt:variant>
        <vt:lpwstr>mailto:p.meza29@gmail.com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Marcos Carrasco</cp:lastModifiedBy>
  <cp:revision>2</cp:revision>
  <dcterms:created xsi:type="dcterms:W3CDTF">2013-01-31T15:07:00Z</dcterms:created>
  <dcterms:modified xsi:type="dcterms:W3CDTF">2013-02-23T10:23:00Z</dcterms:modified>
</cp:coreProperties>
</file>